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FC" w:rsidRDefault="00A573FC"/>
    <w:p w:rsidR="00D527C4" w:rsidRPr="00D510B0" w:rsidRDefault="00520A33">
      <w:r w:rsidRPr="00D510B0">
        <w:t xml:space="preserve">Für ehrenamtliche </w:t>
      </w:r>
      <w:proofErr w:type="spellStart"/>
      <w:r w:rsidRPr="00D510B0">
        <w:t>AssistentInnen</w:t>
      </w:r>
      <w:proofErr w:type="spellEnd"/>
      <w:r w:rsidR="00D527C4" w:rsidRPr="00D510B0">
        <w:t xml:space="preserve"> und andere </w:t>
      </w:r>
      <w:proofErr w:type="spellStart"/>
      <w:r w:rsidR="00D527C4" w:rsidRPr="00D510B0">
        <w:t>HelferInnen</w:t>
      </w:r>
      <w:proofErr w:type="spellEnd"/>
      <w:r w:rsidR="006226E2">
        <w:t>,</w:t>
      </w:r>
    </w:p>
    <w:p w:rsidR="00D527C4" w:rsidRPr="00D510B0" w:rsidRDefault="00D527C4">
      <w:r w:rsidRPr="00D510B0">
        <w:t>Für</w:t>
      </w:r>
      <w:r w:rsidR="00520A33" w:rsidRPr="00D510B0">
        <w:t xml:space="preserve"> solche, die es werden wollen und </w:t>
      </w:r>
    </w:p>
    <w:p w:rsidR="00520A33" w:rsidRPr="00D510B0" w:rsidRDefault="00D527C4">
      <w:r w:rsidRPr="00D510B0">
        <w:t xml:space="preserve">Für </w:t>
      </w:r>
      <w:r w:rsidR="00520A33" w:rsidRPr="00D510B0">
        <w:t xml:space="preserve">Personen, </w:t>
      </w:r>
      <w:r w:rsidR="00D510B0" w:rsidRPr="00D510B0">
        <w:t>die an dem Th</w:t>
      </w:r>
      <w:r w:rsidR="00B00E27">
        <w:t>ema Inklusion interessiert sind:</w:t>
      </w:r>
    </w:p>
    <w:p w:rsidR="00520A33" w:rsidRDefault="00520A33" w:rsidP="00520A33">
      <w:r>
        <w:t>„Menschen mit geistiger Behinderung begegnen –Inklusion</w:t>
      </w:r>
      <w:r w:rsidR="00453D38">
        <w:t xml:space="preserve"> leben</w:t>
      </w:r>
      <w:r>
        <w:t xml:space="preserve">“ </w:t>
      </w:r>
      <w:r w:rsidR="006226E2">
        <w:t>hat folgende Inhalte:</w:t>
      </w:r>
    </w:p>
    <w:p w:rsidR="00520A33" w:rsidRDefault="00520A33" w:rsidP="00520A33">
      <w:r>
        <w:t>• Lebenswelt und Biographie von Menschen mit einer geistigen Behinderung ; Einschränkungen und Auswirkungen; Inklusion</w:t>
      </w:r>
    </w:p>
    <w:p w:rsidR="00520A33" w:rsidRDefault="00520A33" w:rsidP="00520A33">
      <w:r>
        <w:t>• Nähe und Distanz, Beziehungsgestaltung</w:t>
      </w:r>
    </w:p>
    <w:p w:rsidR="00520A33" w:rsidRDefault="00520A33" w:rsidP="00520A33">
      <w:r>
        <w:t xml:space="preserve">• Aufsichtspflicht: angemessener Umgang – zwischen Schutz und Assistenz </w:t>
      </w:r>
    </w:p>
    <w:p w:rsidR="00520A33" w:rsidRDefault="00520A33" w:rsidP="00520A33">
      <w:r>
        <w:t>• Begleitung in der Pr</w:t>
      </w:r>
      <w:r w:rsidR="00D527C4">
        <w:t>axis/</w:t>
      </w:r>
      <w:r>
        <w:t xml:space="preserve">Profitieren von der Erfahrung der anderen TN </w:t>
      </w:r>
    </w:p>
    <w:p w:rsidR="00520A33" w:rsidRDefault="00520A33" w:rsidP="00520A33"/>
    <w:p w:rsidR="00520A33" w:rsidRDefault="00A757B4" w:rsidP="00520A33">
      <w:r>
        <w:t>Während des Praktikums sind Sie in einer Einrichtung der Behindertenhilfe.</w:t>
      </w:r>
    </w:p>
    <w:p w:rsidR="00520A33" w:rsidRDefault="00520A33" w:rsidP="00520A33"/>
    <w:p w:rsidR="00520A33" w:rsidRDefault="00520A33" w:rsidP="00520A33"/>
    <w:p w:rsidR="00520A33" w:rsidRDefault="00520A33" w:rsidP="00520A33"/>
    <w:p w:rsidR="00A573FC" w:rsidRDefault="00A573FC" w:rsidP="00520A33">
      <w:pPr>
        <w:rPr>
          <w:b/>
          <w:sz w:val="24"/>
          <w:szCs w:val="24"/>
        </w:rPr>
      </w:pPr>
    </w:p>
    <w:p w:rsidR="00A573FC" w:rsidRDefault="00A573FC" w:rsidP="00520A33">
      <w:pPr>
        <w:rPr>
          <w:b/>
          <w:sz w:val="24"/>
          <w:szCs w:val="24"/>
        </w:rPr>
      </w:pPr>
    </w:p>
    <w:p w:rsidR="00A573FC" w:rsidRDefault="00A573FC" w:rsidP="00520A33">
      <w:pPr>
        <w:rPr>
          <w:b/>
          <w:sz w:val="24"/>
          <w:szCs w:val="24"/>
        </w:rPr>
      </w:pPr>
    </w:p>
    <w:p w:rsidR="00A573FC" w:rsidRDefault="00A573FC" w:rsidP="00520A33">
      <w:pPr>
        <w:rPr>
          <w:b/>
          <w:sz w:val="24"/>
          <w:szCs w:val="24"/>
        </w:rPr>
      </w:pPr>
    </w:p>
    <w:p w:rsidR="00B37671" w:rsidRDefault="00520A33" w:rsidP="00520A33">
      <w:pPr>
        <w:rPr>
          <w:sz w:val="24"/>
          <w:szCs w:val="24"/>
        </w:rPr>
      </w:pPr>
      <w:r w:rsidRPr="00B37671">
        <w:rPr>
          <w:b/>
          <w:sz w:val="24"/>
          <w:szCs w:val="24"/>
        </w:rPr>
        <w:t>Termine:</w:t>
      </w:r>
      <w:r w:rsidRPr="00B37671">
        <w:rPr>
          <w:sz w:val="24"/>
          <w:szCs w:val="24"/>
        </w:rPr>
        <w:t xml:space="preserve"> </w:t>
      </w:r>
    </w:p>
    <w:p w:rsidR="00B37671" w:rsidRDefault="00520A33" w:rsidP="00520A33">
      <w:pPr>
        <w:rPr>
          <w:sz w:val="24"/>
          <w:szCs w:val="24"/>
        </w:rPr>
      </w:pPr>
      <w:r w:rsidRPr="00B37671">
        <w:rPr>
          <w:sz w:val="24"/>
          <w:szCs w:val="24"/>
        </w:rPr>
        <w:t>Freitag, 11.April</w:t>
      </w:r>
      <w:r w:rsidR="00B37671">
        <w:rPr>
          <w:sz w:val="24"/>
          <w:szCs w:val="24"/>
        </w:rPr>
        <w:t xml:space="preserve">, </w:t>
      </w:r>
      <w:r w:rsidRPr="00B37671">
        <w:rPr>
          <w:sz w:val="24"/>
          <w:szCs w:val="24"/>
        </w:rPr>
        <w:t>16.00 bis 20.30 Uhr</w:t>
      </w:r>
    </w:p>
    <w:p w:rsidR="00520A33" w:rsidRPr="00B37671" w:rsidRDefault="00520A33" w:rsidP="00520A33">
      <w:pPr>
        <w:rPr>
          <w:sz w:val="24"/>
          <w:szCs w:val="24"/>
        </w:rPr>
      </w:pPr>
      <w:r w:rsidRPr="00B37671">
        <w:rPr>
          <w:sz w:val="24"/>
          <w:szCs w:val="24"/>
        </w:rPr>
        <w:t>Samstag, 12.April</w:t>
      </w:r>
      <w:r w:rsidR="00B37671">
        <w:rPr>
          <w:sz w:val="24"/>
          <w:szCs w:val="24"/>
        </w:rPr>
        <w:t xml:space="preserve">, </w:t>
      </w:r>
      <w:r w:rsidRPr="00B37671">
        <w:rPr>
          <w:sz w:val="24"/>
          <w:szCs w:val="24"/>
        </w:rPr>
        <w:t>10.00 bis 17.00 Uhr</w:t>
      </w:r>
    </w:p>
    <w:p w:rsidR="00520A33" w:rsidRPr="00B37671" w:rsidRDefault="00520A33" w:rsidP="00520A33">
      <w:pPr>
        <w:rPr>
          <w:sz w:val="24"/>
          <w:szCs w:val="24"/>
        </w:rPr>
      </w:pPr>
    </w:p>
    <w:p w:rsidR="00520A33" w:rsidRPr="00B37671" w:rsidRDefault="00520A33" w:rsidP="00520A33">
      <w:pPr>
        <w:rPr>
          <w:sz w:val="24"/>
          <w:szCs w:val="24"/>
        </w:rPr>
      </w:pPr>
      <w:r w:rsidRPr="00B37671">
        <w:rPr>
          <w:b/>
          <w:sz w:val="24"/>
          <w:szCs w:val="24"/>
        </w:rPr>
        <w:t>Praktikum:</w:t>
      </w:r>
      <w:r w:rsidRPr="00B37671">
        <w:rPr>
          <w:sz w:val="24"/>
          <w:szCs w:val="24"/>
        </w:rPr>
        <w:t xml:space="preserve"> 1 Einheit à mind. 4 Stunden</w:t>
      </w:r>
    </w:p>
    <w:p w:rsidR="00520A33" w:rsidRPr="00B37671" w:rsidRDefault="00520A33" w:rsidP="00520A33">
      <w:pPr>
        <w:rPr>
          <w:sz w:val="24"/>
          <w:szCs w:val="24"/>
        </w:rPr>
      </w:pPr>
      <w:r w:rsidRPr="00B37671">
        <w:rPr>
          <w:b/>
          <w:sz w:val="24"/>
          <w:szCs w:val="24"/>
        </w:rPr>
        <w:t>Ort:</w:t>
      </w:r>
      <w:r w:rsidRPr="00B37671">
        <w:rPr>
          <w:sz w:val="24"/>
          <w:szCs w:val="24"/>
        </w:rPr>
        <w:t xml:space="preserve"> Evangelisches Bildungswerk</w:t>
      </w:r>
    </w:p>
    <w:p w:rsidR="00D527C4" w:rsidRPr="00B37671" w:rsidRDefault="00D527C4" w:rsidP="00520A33">
      <w:pPr>
        <w:rPr>
          <w:b/>
          <w:sz w:val="24"/>
          <w:szCs w:val="24"/>
        </w:rPr>
      </w:pPr>
      <w:r w:rsidRPr="00B37671">
        <w:rPr>
          <w:b/>
          <w:sz w:val="24"/>
          <w:szCs w:val="24"/>
        </w:rPr>
        <w:t xml:space="preserve">Leitung: </w:t>
      </w:r>
    </w:p>
    <w:p w:rsidR="00D527C4" w:rsidRPr="00B37671" w:rsidRDefault="00D527C4" w:rsidP="00520A33">
      <w:pPr>
        <w:rPr>
          <w:sz w:val="24"/>
          <w:szCs w:val="24"/>
        </w:rPr>
      </w:pPr>
      <w:r w:rsidRPr="00B37671">
        <w:rPr>
          <w:sz w:val="24"/>
          <w:szCs w:val="24"/>
        </w:rPr>
        <w:t xml:space="preserve">Susanne Thümmel, Dipl. </w:t>
      </w:r>
      <w:proofErr w:type="spellStart"/>
      <w:r w:rsidRPr="00B37671">
        <w:rPr>
          <w:sz w:val="24"/>
          <w:szCs w:val="24"/>
        </w:rPr>
        <w:t>Sozialpäd</w:t>
      </w:r>
      <w:proofErr w:type="spellEnd"/>
      <w:r w:rsidRPr="00B37671">
        <w:rPr>
          <w:sz w:val="24"/>
          <w:szCs w:val="24"/>
        </w:rPr>
        <w:t>. , OBA</w:t>
      </w:r>
    </w:p>
    <w:p w:rsidR="00B37671" w:rsidRDefault="00D527C4" w:rsidP="00D527C4">
      <w:pPr>
        <w:rPr>
          <w:sz w:val="24"/>
          <w:szCs w:val="24"/>
        </w:rPr>
      </w:pPr>
      <w:r w:rsidRPr="00B37671">
        <w:rPr>
          <w:sz w:val="24"/>
          <w:szCs w:val="24"/>
        </w:rPr>
        <w:t xml:space="preserve">Dr. Felix </w:t>
      </w:r>
      <w:proofErr w:type="spellStart"/>
      <w:r w:rsidRPr="00B37671">
        <w:rPr>
          <w:sz w:val="24"/>
          <w:szCs w:val="24"/>
        </w:rPr>
        <w:t>Leibrock</w:t>
      </w:r>
      <w:proofErr w:type="spellEnd"/>
      <w:r w:rsidRPr="00B37671">
        <w:rPr>
          <w:sz w:val="24"/>
          <w:szCs w:val="24"/>
        </w:rPr>
        <w:t>, EBW</w:t>
      </w:r>
    </w:p>
    <w:p w:rsidR="00D527C4" w:rsidRPr="00B37671" w:rsidRDefault="00D527C4" w:rsidP="00D527C4">
      <w:pPr>
        <w:rPr>
          <w:sz w:val="24"/>
          <w:szCs w:val="24"/>
        </w:rPr>
      </w:pPr>
      <w:r w:rsidRPr="00B37671">
        <w:rPr>
          <w:b/>
          <w:sz w:val="24"/>
          <w:szCs w:val="24"/>
        </w:rPr>
        <w:t>Kosten:</w:t>
      </w:r>
      <w:r w:rsidRPr="00B37671">
        <w:rPr>
          <w:sz w:val="24"/>
          <w:szCs w:val="24"/>
        </w:rPr>
        <w:t xml:space="preserve"> 60€</w:t>
      </w:r>
    </w:p>
    <w:p w:rsidR="00D527C4" w:rsidRPr="00B37671" w:rsidRDefault="00D527C4" w:rsidP="00D527C4">
      <w:pPr>
        <w:rPr>
          <w:sz w:val="24"/>
          <w:szCs w:val="24"/>
        </w:rPr>
      </w:pPr>
      <w:r w:rsidRPr="00B37671">
        <w:rPr>
          <w:b/>
          <w:sz w:val="24"/>
          <w:szCs w:val="24"/>
        </w:rPr>
        <w:t>Anmeldung:</w:t>
      </w:r>
      <w:r w:rsidR="00870597">
        <w:rPr>
          <w:sz w:val="24"/>
          <w:szCs w:val="24"/>
        </w:rPr>
        <w:t xml:space="preserve"> bis 31.März </w:t>
      </w:r>
      <w:r w:rsidRPr="00B37671">
        <w:rPr>
          <w:sz w:val="24"/>
          <w:szCs w:val="24"/>
        </w:rPr>
        <w:t>beim EBW</w:t>
      </w:r>
    </w:p>
    <w:p w:rsidR="00D527C4" w:rsidRDefault="00D527C4" w:rsidP="00D527C4"/>
    <w:p w:rsidR="00D527C4" w:rsidRDefault="00D527C4" w:rsidP="00D527C4"/>
    <w:p w:rsidR="00D527C4" w:rsidRDefault="00D527C4" w:rsidP="00D527C4"/>
    <w:tbl>
      <w:tblPr>
        <w:tblW w:w="15246" w:type="dxa"/>
        <w:tblLook w:val="01E0" w:firstRow="1" w:lastRow="1" w:firstColumn="1" w:lastColumn="1" w:noHBand="0" w:noVBand="0"/>
      </w:tblPr>
      <w:tblGrid>
        <w:gridCol w:w="15246"/>
      </w:tblGrid>
      <w:tr w:rsidR="00D527C4" w:rsidRPr="00D527C4" w:rsidTr="003B797E">
        <w:trPr>
          <w:trHeight w:val="9235"/>
        </w:trPr>
        <w:tc>
          <w:tcPr>
            <w:tcW w:w="4987" w:type="dxa"/>
            <w:shd w:val="clear" w:color="auto" w:fill="auto"/>
          </w:tcPr>
          <w:p w:rsidR="00A573FC" w:rsidRDefault="00A573FC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A573FC" w:rsidRDefault="00A573FC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A573FC" w:rsidRDefault="00A573FC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Name:      _________________________________</w:t>
            </w: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Vorname: _________________________________</w:t>
            </w: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Adresse:   _________________________________</w:t>
            </w: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 xml:space="preserve">                 _________________________________</w:t>
            </w: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Telefon :   _________________________________</w:t>
            </w: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Fax:          _________________________________</w:t>
            </w: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Email:       _________________________________</w:t>
            </w: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Geb.-Datum: _______________________________</w:t>
            </w: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 xml:space="preserve">Erfahrungen/ soziales Engagement bei: </w:t>
            </w: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527C4" w:rsidRPr="00D527C4" w:rsidRDefault="00D527C4" w:rsidP="00D527C4">
            <w:pPr>
              <w:tabs>
                <w:tab w:val="left" w:pos="0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__________________________________________</w:t>
            </w: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__________________________________________</w:t>
            </w: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Hauptamtlich</w:t>
            </w:r>
            <w:r w:rsidRPr="00D527C4">
              <w:rPr>
                <w:rFonts w:ascii="CorpoA" w:eastAsia="Times New Roman" w:hAnsi="CorpoA" w:cs="CorpoA"/>
                <w:color w:val="000000"/>
                <w:sz w:val="28"/>
                <w:szCs w:val="28"/>
                <w:lang w:eastAsia="de-DE"/>
              </w:rPr>
              <w:t xml:space="preserve"> O</w:t>
            </w: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 xml:space="preserve">                               Ehrenamtlich </w:t>
            </w:r>
            <w:r w:rsidRPr="00D527C4">
              <w:rPr>
                <w:rFonts w:ascii="CorpoA" w:eastAsia="Times New Roman" w:hAnsi="CorpoA" w:cs="CorpoA"/>
                <w:color w:val="000000"/>
                <w:sz w:val="28"/>
                <w:szCs w:val="28"/>
                <w:lang w:eastAsia="de-DE"/>
              </w:rPr>
              <w:t>O</w:t>
            </w: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360" w:lineRule="auto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Bankverbindung</w:t>
            </w: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360" w:lineRule="auto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Kontoinhaber</w:t>
            </w: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360" w:lineRule="auto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 xml:space="preserve">Konto </w:t>
            </w: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ab/>
            </w: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360" w:lineRule="auto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BLZ</w:t>
            </w: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ab/>
            </w:r>
          </w:p>
          <w:p w:rsid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 xml:space="preserve">Es gelten die Teilnahmebedingungen des Evangelischen </w:t>
            </w:r>
          </w:p>
          <w:p w:rsid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 xml:space="preserve">Bildungswerk München e.V. Diese finden Sie im </w:t>
            </w:r>
          </w:p>
          <w:p w:rsid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 xml:space="preserve">„Impulsprogramm“ und unter </w:t>
            </w:r>
            <w:hyperlink r:id="rId6" w:history="1">
              <w:r w:rsidRPr="00060652">
                <w:rPr>
                  <w:rStyle w:val="Hyperlink"/>
                  <w:rFonts w:ascii="CorpoA" w:eastAsia="Times New Roman" w:hAnsi="CorpoA" w:cs="CorpoA"/>
                  <w:sz w:val="20"/>
                  <w:szCs w:val="20"/>
                  <w:lang w:eastAsia="de-DE"/>
                </w:rPr>
                <w:t>www.ebw-muenchen.de</w:t>
              </w:r>
            </w:hyperlink>
          </w:p>
          <w:p w:rsidR="00A573FC" w:rsidRDefault="00A573FC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A573FC" w:rsidRDefault="00A573FC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lastRenderedPageBreak/>
              <w:t xml:space="preserve">Bitte senden Sie diesen Abschnitt an: </w:t>
            </w: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(g</w:t>
            </w:r>
            <w:r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erne auch per Fax: 089/5501940</w:t>
            </w:r>
          </w:p>
          <w:p w:rsidR="00D527C4" w:rsidRPr="00D510B0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D510B0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oder per Mail service@ebw-muenchen.de)</w:t>
            </w:r>
          </w:p>
          <w:p w:rsidR="00D527C4" w:rsidRPr="00D510B0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527C4" w:rsidRPr="00D510B0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527C4" w:rsidRPr="00D510B0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Evang</w:t>
            </w:r>
            <w:proofErr w:type="spellEnd"/>
            <w:r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. Bildungswerk München e.V.</w:t>
            </w:r>
          </w:p>
          <w:p w:rsid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Herzog-Wilhelm-Str. 24</w:t>
            </w:r>
          </w:p>
          <w:p w:rsid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80331 München</w:t>
            </w: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527C4" w:rsidRPr="00D527C4" w:rsidRDefault="00D527C4" w:rsidP="00453D38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jc w:val="both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Ich melde mich hiermit verbindlich an:</w:t>
            </w:r>
          </w:p>
          <w:p w:rsidR="00D527C4" w:rsidRPr="00D527C4" w:rsidRDefault="009C58AB" w:rsidP="00453D38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jc w:val="both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„</w:t>
            </w:r>
            <w:r w:rsid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Menschen mit geist. Behinderung begegnen</w:t>
            </w:r>
            <w:r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“</w:t>
            </w:r>
          </w:p>
          <w:p w:rsidR="00D527C4" w:rsidRPr="00D527C4" w:rsidRDefault="00D527C4" w:rsidP="00453D38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jc w:val="both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527C4" w:rsidRPr="00D527C4" w:rsidRDefault="00D527C4" w:rsidP="00A573FC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Einzugsermächtigung</w:t>
            </w:r>
            <w:r w:rsidR="00A65C30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:</w:t>
            </w:r>
          </w:p>
          <w:p w:rsidR="00301826" w:rsidRDefault="00D527C4" w:rsidP="00A573FC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 xml:space="preserve">Hiermit bevollmächtige ich das </w:t>
            </w:r>
            <w:proofErr w:type="spellStart"/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Evang</w:t>
            </w:r>
            <w:proofErr w:type="spellEnd"/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 xml:space="preserve">. </w:t>
            </w:r>
          </w:p>
          <w:p w:rsidR="00A65C30" w:rsidRDefault="00D527C4" w:rsidP="00A573FC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 xml:space="preserve">Bildungswerk München e.V. einmalig zum </w:t>
            </w:r>
          </w:p>
          <w:p w:rsidR="00A65C30" w:rsidRDefault="00D527C4" w:rsidP="00A573FC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Einzug</w:t>
            </w:r>
            <w:r w:rsidR="00A573FC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 xml:space="preserve">der Gebühr von € 60,- für die oben </w:t>
            </w:r>
          </w:p>
          <w:p w:rsidR="00A65C30" w:rsidRDefault="003531CA" w:rsidP="00A573FC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genannte Qualifizierung von mein</w:t>
            </w:r>
            <w:r w:rsidR="00D527C4"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 xml:space="preserve">em Konto. </w:t>
            </w:r>
          </w:p>
          <w:p w:rsidR="00A65C30" w:rsidRDefault="00D527C4" w:rsidP="00A573FC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Die Teilnahme</w:t>
            </w:r>
            <w:r w:rsidR="00A65C30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-</w:t>
            </w:r>
            <w:r w:rsidR="00301826"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Bedingungen</w:t>
            </w: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 xml:space="preserve"> des EBW nehme</w:t>
            </w:r>
          </w:p>
          <w:p w:rsidR="00D527C4" w:rsidRPr="00D527C4" w:rsidRDefault="00D527C4" w:rsidP="00A573FC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ich zustimmend zur Kenntnis.</w:t>
            </w:r>
          </w:p>
          <w:p w:rsidR="00A65C30" w:rsidRDefault="00D527C4" w:rsidP="00A573FC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(Für Ehrenamtlich</w:t>
            </w:r>
            <w:r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 xml:space="preserve">e der OBA –evangelisch in </w:t>
            </w:r>
          </w:p>
          <w:p w:rsidR="00A65C30" w:rsidRDefault="00D527C4" w:rsidP="00A573FC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 xml:space="preserve">der Region München – übernimmt die </w:t>
            </w:r>
          </w:p>
          <w:p w:rsidR="00D527C4" w:rsidRDefault="00A65C30" w:rsidP="00A573FC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OBA</w:t>
            </w:r>
            <w:r w:rsid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 xml:space="preserve"> die Teilnahmegebühr)</w:t>
            </w:r>
            <w:r w:rsidR="00D527C4" w:rsidRPr="00D527C4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ab/>
            </w:r>
          </w:p>
          <w:p w:rsid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sz w:val="20"/>
                <w:szCs w:val="20"/>
              </w:rPr>
            </w:pPr>
            <w:r w:rsidRPr="00A719E8">
              <w:rPr>
                <w:sz w:val="20"/>
                <w:szCs w:val="20"/>
              </w:rPr>
              <w:t>Datum</w:t>
            </w:r>
            <w:r w:rsidRPr="00A719E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</w:t>
            </w:r>
            <w:r w:rsidRPr="00A719E8">
              <w:rPr>
                <w:sz w:val="20"/>
                <w:szCs w:val="20"/>
              </w:rPr>
              <w:t>Unterschrift</w:t>
            </w:r>
          </w:p>
          <w:p w:rsidR="00A573FC" w:rsidRDefault="00A573FC" w:rsidP="00453D38">
            <w:pPr>
              <w:suppressAutoHyphens/>
              <w:autoSpaceDE w:val="0"/>
              <w:autoSpaceDN w:val="0"/>
              <w:adjustRightInd w:val="0"/>
              <w:spacing w:after="57" w:line="220" w:lineRule="atLeast"/>
              <w:textAlignment w:val="center"/>
              <w:rPr>
                <w:rFonts w:ascii="CorpoS" w:eastAsia="Times New Roman" w:hAnsi="CorpoS" w:cs="CorpoS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  <w:p w:rsidR="00A573FC" w:rsidRDefault="00A573FC" w:rsidP="00453D38">
            <w:pPr>
              <w:suppressAutoHyphens/>
              <w:autoSpaceDE w:val="0"/>
              <w:autoSpaceDN w:val="0"/>
              <w:adjustRightInd w:val="0"/>
              <w:spacing w:after="57" w:line="220" w:lineRule="atLeast"/>
              <w:textAlignment w:val="center"/>
              <w:rPr>
                <w:rFonts w:ascii="CorpoS" w:eastAsia="Times New Roman" w:hAnsi="CorpoS" w:cs="CorpoS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  <w:p w:rsidR="00A573FC" w:rsidRDefault="00A573FC" w:rsidP="00453D38">
            <w:pPr>
              <w:suppressAutoHyphens/>
              <w:autoSpaceDE w:val="0"/>
              <w:autoSpaceDN w:val="0"/>
              <w:adjustRightInd w:val="0"/>
              <w:spacing w:after="57" w:line="220" w:lineRule="atLeast"/>
              <w:textAlignment w:val="center"/>
              <w:rPr>
                <w:rFonts w:ascii="CorpoS" w:eastAsia="Times New Roman" w:hAnsi="CorpoS" w:cs="CorpoS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  <w:p w:rsidR="00A573FC" w:rsidRDefault="00A573FC" w:rsidP="00453D38">
            <w:pPr>
              <w:suppressAutoHyphens/>
              <w:autoSpaceDE w:val="0"/>
              <w:autoSpaceDN w:val="0"/>
              <w:adjustRightInd w:val="0"/>
              <w:spacing w:after="57" w:line="220" w:lineRule="atLeast"/>
              <w:textAlignment w:val="center"/>
              <w:rPr>
                <w:rFonts w:ascii="CorpoS" w:eastAsia="Times New Roman" w:hAnsi="CorpoS" w:cs="CorpoS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  <w:p w:rsidR="00A573FC" w:rsidRDefault="00A573FC" w:rsidP="00453D38">
            <w:pPr>
              <w:suppressAutoHyphens/>
              <w:autoSpaceDE w:val="0"/>
              <w:autoSpaceDN w:val="0"/>
              <w:adjustRightInd w:val="0"/>
              <w:spacing w:after="57" w:line="220" w:lineRule="atLeast"/>
              <w:textAlignment w:val="center"/>
              <w:rPr>
                <w:rFonts w:ascii="CorpoS" w:eastAsia="Times New Roman" w:hAnsi="CorpoS" w:cs="CorpoS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  <w:p w:rsidR="00A573FC" w:rsidRDefault="00A573FC" w:rsidP="00453D38">
            <w:pPr>
              <w:suppressAutoHyphens/>
              <w:autoSpaceDE w:val="0"/>
              <w:autoSpaceDN w:val="0"/>
              <w:adjustRightInd w:val="0"/>
              <w:spacing w:after="57" w:line="220" w:lineRule="atLeast"/>
              <w:textAlignment w:val="center"/>
              <w:rPr>
                <w:rFonts w:ascii="CorpoS" w:eastAsia="Times New Roman" w:hAnsi="CorpoS" w:cs="CorpoS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  <w:p w:rsidR="00A573FC" w:rsidRDefault="00A573FC" w:rsidP="00453D38">
            <w:pPr>
              <w:suppressAutoHyphens/>
              <w:autoSpaceDE w:val="0"/>
              <w:autoSpaceDN w:val="0"/>
              <w:adjustRightInd w:val="0"/>
              <w:spacing w:after="57" w:line="220" w:lineRule="atLeast"/>
              <w:textAlignment w:val="center"/>
              <w:rPr>
                <w:rFonts w:ascii="CorpoS" w:eastAsia="Times New Roman" w:hAnsi="CorpoS" w:cs="CorpoS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  <w:p w:rsidR="00453D38" w:rsidRPr="00453D38" w:rsidRDefault="00453D38" w:rsidP="00453D38">
            <w:pPr>
              <w:suppressAutoHyphens/>
              <w:autoSpaceDE w:val="0"/>
              <w:autoSpaceDN w:val="0"/>
              <w:adjustRightInd w:val="0"/>
              <w:spacing w:after="57" w:line="220" w:lineRule="atLeast"/>
              <w:textAlignment w:val="center"/>
              <w:rPr>
                <w:rFonts w:ascii="CorpoS" w:eastAsia="Times New Roman" w:hAnsi="CorpoS" w:cs="CorpoS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53D38">
              <w:rPr>
                <w:rFonts w:ascii="CorpoS" w:eastAsia="Times New Roman" w:hAnsi="CorpoS" w:cs="CorpoS"/>
                <w:b/>
                <w:bCs/>
                <w:color w:val="000000"/>
                <w:sz w:val="20"/>
                <w:szCs w:val="20"/>
                <w:lang w:eastAsia="de-DE"/>
              </w:rPr>
              <w:t>Veranstalter</w:t>
            </w:r>
          </w:p>
          <w:p w:rsidR="00453D38" w:rsidRPr="00453D38" w:rsidRDefault="00453D38" w:rsidP="00453D38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453D38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Offene Behindertenarbeit</w:t>
            </w:r>
            <w:r w:rsidR="00A573FC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,</w:t>
            </w:r>
            <w:r w:rsidRPr="00453D38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:rsidR="00453D38" w:rsidRPr="00453D38" w:rsidRDefault="00453D38" w:rsidP="00453D38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453D38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 xml:space="preserve">evangelisch in der Region München </w:t>
            </w:r>
          </w:p>
          <w:p w:rsidR="00453D38" w:rsidRPr="00453D38" w:rsidRDefault="00453D38" w:rsidP="00453D38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453D38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Blutenburgstraße</w:t>
            </w:r>
            <w:proofErr w:type="spellEnd"/>
            <w:r w:rsidRPr="00453D38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 xml:space="preserve"> 71</w:t>
            </w:r>
          </w:p>
          <w:p w:rsidR="00453D38" w:rsidRPr="00453D38" w:rsidRDefault="00453D38" w:rsidP="00453D38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453D38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 xml:space="preserve">80636 München </w:t>
            </w:r>
          </w:p>
          <w:p w:rsidR="00453D38" w:rsidRPr="00453D38" w:rsidRDefault="00453D38" w:rsidP="00453D38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453D38" w:rsidRPr="00453D38" w:rsidRDefault="00453D38" w:rsidP="00453D38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453D38" w:rsidRPr="00453D38" w:rsidRDefault="00453D38" w:rsidP="00453D38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453D38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 xml:space="preserve">  </w:t>
            </w:r>
            <w:r w:rsidRPr="00453D38">
              <w:rPr>
                <w:rFonts w:ascii="CorpoA" w:eastAsia="Times New Roman" w:hAnsi="CorpoA" w:cs="CorpoA"/>
                <w:noProof/>
                <w:color w:val="000000"/>
                <w:sz w:val="20"/>
                <w:szCs w:val="20"/>
                <w:lang w:eastAsia="de-DE"/>
              </w:rPr>
              <w:drawing>
                <wp:inline distT="0" distB="0" distL="0" distR="0" wp14:anchorId="45FA31A6" wp14:editId="2A4F845F">
                  <wp:extent cx="914400" cy="857250"/>
                  <wp:effectExtent l="0" t="0" r="0" b="0"/>
                  <wp:docPr id="3" name="Grafik 3" descr="OBA-LogoFuerWORD 300dpi CMYK 50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BA-LogoFuerWORD 300dpi CMYK 50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38" w:rsidRPr="00453D38" w:rsidRDefault="00453D38" w:rsidP="00453D38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453D38" w:rsidRPr="00453D38" w:rsidRDefault="00453D38" w:rsidP="00453D38">
            <w:pPr>
              <w:suppressAutoHyphens/>
              <w:autoSpaceDE w:val="0"/>
              <w:autoSpaceDN w:val="0"/>
              <w:adjustRightInd w:val="0"/>
              <w:spacing w:after="57" w:line="220" w:lineRule="atLeast"/>
              <w:textAlignment w:val="center"/>
              <w:rPr>
                <w:rFonts w:ascii="CorpoS" w:eastAsia="Times New Roman" w:hAnsi="CorpoS" w:cs="CorpoS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53D38">
              <w:rPr>
                <w:rFonts w:ascii="CorpoS" w:eastAsia="Times New Roman" w:hAnsi="CorpoS" w:cs="CorpoS"/>
                <w:b/>
                <w:bCs/>
                <w:color w:val="000000"/>
                <w:sz w:val="20"/>
                <w:szCs w:val="20"/>
                <w:lang w:eastAsia="de-DE"/>
              </w:rPr>
              <w:t>In Kooperation mit</w:t>
            </w:r>
          </w:p>
          <w:p w:rsidR="00453D38" w:rsidRPr="00453D38" w:rsidRDefault="00453D38" w:rsidP="00453D38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jc w:val="both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453D38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 xml:space="preserve">                      </w:t>
            </w:r>
            <w:r w:rsidRPr="00453D38">
              <w:rPr>
                <w:rFonts w:ascii="CorpoA" w:eastAsia="Times New Roman" w:hAnsi="CorpoA" w:cs="CorpoA"/>
                <w:noProof/>
                <w:color w:val="000000"/>
                <w:sz w:val="20"/>
                <w:szCs w:val="20"/>
                <w:lang w:eastAsia="de-DE"/>
              </w:rPr>
              <w:drawing>
                <wp:inline distT="0" distB="0" distL="0" distR="0" wp14:anchorId="47960CE6" wp14:editId="6279ABF8">
                  <wp:extent cx="1190625" cy="704850"/>
                  <wp:effectExtent l="0" t="0" r="9525" b="0"/>
                  <wp:docPr id="4" name="Grafik 4" descr="4 RGB Internet_rech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 RGB Internet_rech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38" w:rsidRPr="00453D38" w:rsidRDefault="00453D38" w:rsidP="0045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453D3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                      </w:t>
            </w:r>
          </w:p>
          <w:p w:rsidR="00453D38" w:rsidRDefault="00453D38" w:rsidP="00453D38">
            <w:pPr>
              <w:suppressAutoHyphens/>
              <w:autoSpaceDE w:val="0"/>
              <w:autoSpaceDN w:val="0"/>
              <w:adjustRightInd w:val="0"/>
              <w:spacing w:after="57" w:line="220" w:lineRule="atLeast"/>
              <w:textAlignment w:val="center"/>
              <w:rPr>
                <w:rFonts w:ascii="CorpoS" w:eastAsia="Times New Roman" w:hAnsi="CorpoS" w:cs="CorpoS"/>
                <w:bCs/>
                <w:color w:val="000000"/>
                <w:sz w:val="16"/>
                <w:szCs w:val="16"/>
                <w:lang w:eastAsia="de-DE"/>
              </w:rPr>
            </w:pPr>
          </w:p>
          <w:p w:rsidR="00453D38" w:rsidRDefault="00453D38" w:rsidP="00453D38">
            <w:pPr>
              <w:suppressAutoHyphens/>
              <w:autoSpaceDE w:val="0"/>
              <w:autoSpaceDN w:val="0"/>
              <w:adjustRightInd w:val="0"/>
              <w:spacing w:after="57" w:line="220" w:lineRule="atLeast"/>
              <w:textAlignment w:val="center"/>
              <w:rPr>
                <w:rFonts w:ascii="CorpoS" w:eastAsia="Times New Roman" w:hAnsi="CorpoS" w:cs="CorpoS"/>
                <w:bCs/>
                <w:color w:val="000000"/>
                <w:sz w:val="16"/>
                <w:szCs w:val="16"/>
                <w:lang w:eastAsia="de-DE"/>
              </w:rPr>
            </w:pPr>
          </w:p>
          <w:p w:rsidR="00453D38" w:rsidRDefault="00453D38" w:rsidP="00453D38">
            <w:pPr>
              <w:suppressAutoHyphens/>
              <w:autoSpaceDE w:val="0"/>
              <w:autoSpaceDN w:val="0"/>
              <w:adjustRightInd w:val="0"/>
              <w:spacing w:after="57" w:line="220" w:lineRule="atLeast"/>
              <w:textAlignment w:val="center"/>
              <w:rPr>
                <w:rFonts w:ascii="CorpoS" w:eastAsia="Times New Roman" w:hAnsi="CorpoS" w:cs="CorpoS"/>
                <w:bCs/>
                <w:color w:val="000000"/>
                <w:sz w:val="16"/>
                <w:szCs w:val="16"/>
                <w:lang w:eastAsia="de-DE"/>
              </w:rPr>
            </w:pPr>
          </w:p>
          <w:p w:rsidR="00453D38" w:rsidRPr="00453D38" w:rsidRDefault="00453D38" w:rsidP="00453D38">
            <w:pPr>
              <w:suppressAutoHyphens/>
              <w:autoSpaceDE w:val="0"/>
              <w:autoSpaceDN w:val="0"/>
              <w:adjustRightInd w:val="0"/>
              <w:spacing w:after="57" w:line="220" w:lineRule="atLeast"/>
              <w:textAlignment w:val="center"/>
              <w:rPr>
                <w:rFonts w:ascii="CorpoS" w:eastAsia="Times New Roman" w:hAnsi="CorpoS" w:cs="CorpoS"/>
                <w:bCs/>
                <w:color w:val="000000"/>
                <w:sz w:val="20"/>
                <w:szCs w:val="20"/>
                <w:lang w:eastAsia="de-DE"/>
              </w:rPr>
            </w:pPr>
          </w:p>
          <w:p w:rsidR="00453D38" w:rsidRPr="00453D38" w:rsidRDefault="00453D38" w:rsidP="00453D38">
            <w:pPr>
              <w:suppressAutoHyphens/>
              <w:autoSpaceDE w:val="0"/>
              <w:autoSpaceDN w:val="0"/>
              <w:adjustRightInd w:val="0"/>
              <w:spacing w:after="57" w:line="220" w:lineRule="atLeast"/>
              <w:textAlignment w:val="center"/>
              <w:rPr>
                <w:rFonts w:ascii="CorpoS" w:eastAsia="Times New Roman" w:hAnsi="CorpoS" w:cs="CorpoS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53D38">
              <w:rPr>
                <w:rFonts w:ascii="CorpoS" w:eastAsia="Times New Roman" w:hAnsi="CorpoS" w:cs="CorpoS"/>
                <w:b/>
                <w:bCs/>
                <w:color w:val="000000"/>
                <w:sz w:val="20"/>
                <w:szCs w:val="20"/>
                <w:lang w:eastAsia="de-DE"/>
              </w:rPr>
              <w:t>Anmeldung</w:t>
            </w:r>
          </w:p>
          <w:p w:rsidR="00453D38" w:rsidRPr="00453D38" w:rsidRDefault="00453D38" w:rsidP="00453D38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CA3CAB" w:rsidRDefault="00453D38" w:rsidP="00453D38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453D38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Füllen Sie bitte den</w:t>
            </w:r>
            <w:r w:rsidR="00CA3CAB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 xml:space="preserve"> Anmeldeabschnitt vollständig</w:t>
            </w:r>
          </w:p>
          <w:p w:rsidR="00CA3CAB" w:rsidRDefault="00CA3CAB" w:rsidP="00453D38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Aus.</w:t>
            </w:r>
            <w:r w:rsidR="00453D38" w:rsidRPr="00453D38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 xml:space="preserve"> Mit Ihrer Unterschrift sind wir ermächtigt, den </w:t>
            </w:r>
          </w:p>
          <w:p w:rsidR="00CA3CAB" w:rsidRDefault="00453D38" w:rsidP="00453D38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453D38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Teilnahmebeitrag k</w:t>
            </w:r>
            <w:r w:rsidR="00CA3CAB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 xml:space="preserve">urz vor dem Kursbeginn von </w:t>
            </w:r>
          </w:p>
          <w:p w:rsidR="00453D38" w:rsidRPr="00453D38" w:rsidRDefault="00CA3CAB" w:rsidP="00453D38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 xml:space="preserve">Ihrem </w:t>
            </w:r>
            <w:r w:rsidR="00453D38" w:rsidRPr="00453D38"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 xml:space="preserve">Konto einzuziehen. </w:t>
            </w:r>
          </w:p>
          <w:p w:rsidR="00453D38" w:rsidRDefault="00453D38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453D38" w:rsidRDefault="00453D38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453D38" w:rsidRDefault="00453D38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 w:rsidRPr="00453D38">
              <w:rPr>
                <w:rFonts w:ascii="CorpoA" w:eastAsia="Times New Roman" w:hAnsi="CorpoA" w:cs="CorpoA"/>
                <w:noProof/>
                <w:color w:val="000000"/>
                <w:sz w:val="20"/>
                <w:szCs w:val="20"/>
                <w:lang w:eastAsia="de-DE"/>
              </w:rPr>
              <w:lastRenderedPageBreak/>
              <w:drawing>
                <wp:inline distT="0" distB="0" distL="0" distR="0" wp14:anchorId="70C72FD1" wp14:editId="24826641">
                  <wp:extent cx="914400" cy="857250"/>
                  <wp:effectExtent l="0" t="0" r="0" b="0"/>
                  <wp:docPr id="7" name="Grafik 7" descr="OBA-LogoFuerWORD 300dpi CMYK 50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BA-LogoFuerWORD 300dpi CMYK 50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 xml:space="preserve">                 </w:t>
            </w:r>
            <w:r w:rsidRPr="00453D38">
              <w:rPr>
                <w:rFonts w:ascii="CorpoA" w:eastAsia="Times New Roman" w:hAnsi="CorpoA" w:cs="CorpoA"/>
                <w:noProof/>
                <w:color w:val="000000"/>
                <w:sz w:val="20"/>
                <w:szCs w:val="20"/>
                <w:lang w:eastAsia="de-DE"/>
              </w:rPr>
              <w:drawing>
                <wp:inline distT="0" distB="0" distL="0" distR="0" wp14:anchorId="399992DF" wp14:editId="53A444E2">
                  <wp:extent cx="1190625" cy="704850"/>
                  <wp:effectExtent l="0" t="0" r="9525" b="0"/>
                  <wp:docPr id="8" name="Grafik 8" descr="4 RGB Internet_rech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 RGB Internet_rech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CEC" w:rsidRDefault="00D03CEC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510B0" w:rsidRDefault="00D510B0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510B0" w:rsidRDefault="00D510B0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03CEC" w:rsidRDefault="00453D38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b/>
                <w:color w:val="000000"/>
                <w:sz w:val="24"/>
                <w:szCs w:val="24"/>
                <w:lang w:eastAsia="de-DE"/>
              </w:rPr>
            </w:pPr>
            <w:bookmarkStart w:id="0" w:name="_GoBack"/>
            <w:bookmarkEnd w:id="0"/>
            <w:r w:rsidRPr="00D03CEC">
              <w:rPr>
                <w:rFonts w:ascii="CorpoA" w:eastAsia="Times New Roman" w:hAnsi="CorpoA" w:cs="CorpoA"/>
                <w:b/>
                <w:color w:val="000000"/>
                <w:sz w:val="24"/>
                <w:szCs w:val="24"/>
                <w:lang w:eastAsia="de-DE"/>
              </w:rPr>
              <w:t xml:space="preserve">Menschen mit geistiger Behinderung </w:t>
            </w:r>
          </w:p>
          <w:p w:rsidR="00453D38" w:rsidRPr="00D510B0" w:rsidRDefault="00453D38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b/>
                <w:color w:val="000000"/>
                <w:sz w:val="24"/>
                <w:szCs w:val="24"/>
                <w:lang w:eastAsia="de-DE"/>
              </w:rPr>
            </w:pPr>
            <w:r w:rsidRPr="00D03CEC">
              <w:rPr>
                <w:rFonts w:ascii="CorpoA" w:eastAsia="Times New Roman" w:hAnsi="CorpoA" w:cs="CorpoA"/>
                <w:b/>
                <w:color w:val="000000"/>
                <w:sz w:val="24"/>
                <w:szCs w:val="24"/>
                <w:lang w:eastAsia="de-DE"/>
              </w:rPr>
              <w:t>begegnen –</w:t>
            </w:r>
            <w:r w:rsidR="00D03CEC">
              <w:rPr>
                <w:rFonts w:ascii="CorpoA" w:eastAsia="Times New Roman" w:hAnsi="CorpoA" w:cs="CorpoA"/>
                <w:b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D03CEC">
              <w:rPr>
                <w:rFonts w:ascii="CorpoA" w:eastAsia="Times New Roman" w:hAnsi="CorpoA" w:cs="CorpoA"/>
                <w:b/>
                <w:color w:val="000000"/>
                <w:sz w:val="24"/>
                <w:szCs w:val="24"/>
                <w:lang w:eastAsia="de-DE"/>
              </w:rPr>
              <w:t>Inklusion leben</w:t>
            </w:r>
          </w:p>
          <w:p w:rsidR="00453D38" w:rsidRDefault="00453D38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510B0" w:rsidRDefault="00D510B0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453D38" w:rsidRDefault="00D510B0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orpoA" w:eastAsia="Times New Roman" w:hAnsi="CorpoA" w:cs="CorpoA"/>
                <w:noProof/>
                <w:color w:val="000000"/>
                <w:sz w:val="20"/>
                <w:szCs w:val="20"/>
                <w:lang w:eastAsia="de-DE"/>
              </w:rPr>
              <w:drawing>
                <wp:inline distT="0" distB="0" distL="0" distR="0" wp14:anchorId="5FF38411" wp14:editId="1C1E6495">
                  <wp:extent cx="3000375" cy="1998081"/>
                  <wp:effectExtent l="0" t="0" r="0" b="2540"/>
                  <wp:docPr id="1" name="Grafik 1" descr="O:\da!mit Freizeitasistenz\Fotos\motiv_2b-chr+claudia\oba_07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da!mit Freizeitasistenz\Fotos\motiv_2b-chr+claudia\oba_07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691" cy="2006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CEC" w:rsidRDefault="00D03CEC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03CEC" w:rsidRDefault="00D03CEC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03CEC" w:rsidRDefault="00D03CEC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D03CEC" w:rsidRDefault="00D03CEC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453D38" w:rsidRDefault="00453D38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 xml:space="preserve">Offene Behindertenarbeit – </w:t>
            </w:r>
          </w:p>
          <w:p w:rsidR="00453D38" w:rsidRDefault="00453D38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evangelisch in der Region München</w:t>
            </w:r>
          </w:p>
          <w:p w:rsidR="00453D38" w:rsidRDefault="00453D38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  <w:p w:rsidR="00453D38" w:rsidRDefault="00453D38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  <w:t>Evangelisches Bildungswerk München e.V.</w:t>
            </w:r>
          </w:p>
          <w:p w:rsidR="00453D38" w:rsidRPr="00D527C4" w:rsidRDefault="00453D38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0"/>
                <w:szCs w:val="20"/>
                <w:lang w:eastAsia="de-DE"/>
              </w:rPr>
            </w:pPr>
          </w:p>
        </w:tc>
      </w:tr>
      <w:tr w:rsidR="00D527C4" w:rsidRPr="00D527C4" w:rsidTr="003B797E">
        <w:trPr>
          <w:trHeight w:val="10130"/>
        </w:trPr>
        <w:tc>
          <w:tcPr>
            <w:tcW w:w="4987" w:type="dxa"/>
            <w:shd w:val="clear" w:color="auto" w:fill="auto"/>
          </w:tcPr>
          <w:p w:rsidR="00D527C4" w:rsidRPr="00D527C4" w:rsidRDefault="00D527C4" w:rsidP="00D527C4">
            <w:pPr>
              <w:tabs>
                <w:tab w:val="left" w:pos="227"/>
                <w:tab w:val="left" w:pos="1191"/>
              </w:tabs>
              <w:autoSpaceDE w:val="0"/>
              <w:autoSpaceDN w:val="0"/>
              <w:adjustRightInd w:val="0"/>
              <w:spacing w:after="57" w:line="210" w:lineRule="atLeast"/>
              <w:textAlignment w:val="center"/>
              <w:rPr>
                <w:rFonts w:ascii="CorpoA" w:eastAsia="Times New Roman" w:hAnsi="CorpoA" w:cs="CorpoA"/>
                <w:color w:val="000000"/>
                <w:sz w:val="24"/>
                <w:szCs w:val="24"/>
                <w:lang w:eastAsia="de-DE"/>
              </w:rPr>
            </w:pPr>
          </w:p>
        </w:tc>
      </w:tr>
    </w:tbl>
    <w:p w:rsidR="00520A33" w:rsidRDefault="00520A33" w:rsidP="00CA3CAB"/>
    <w:sectPr w:rsidR="00520A33" w:rsidSect="00A573F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poA">
    <w:charset w:val="00"/>
    <w:family w:val="auto"/>
    <w:pitch w:val="variable"/>
    <w:sig w:usb0="800000AF" w:usb1="1000204A" w:usb2="00000000" w:usb3="00000000" w:csb0="00000001" w:csb1="00000000"/>
  </w:font>
  <w:font w:name="CorpoS">
    <w:altName w:val="Times New Roman"/>
    <w:charset w:val="00"/>
    <w:family w:val="auto"/>
    <w:pitch w:val="variable"/>
    <w:sig w:usb0="A00001AF" w:usb1="100078FB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33"/>
    <w:rsid w:val="0008348E"/>
    <w:rsid w:val="000C4657"/>
    <w:rsid w:val="00301826"/>
    <w:rsid w:val="003531CA"/>
    <w:rsid w:val="00453D38"/>
    <w:rsid w:val="004C6EBB"/>
    <w:rsid w:val="00520A33"/>
    <w:rsid w:val="006226E2"/>
    <w:rsid w:val="00870597"/>
    <w:rsid w:val="009C58AB"/>
    <w:rsid w:val="00A573FC"/>
    <w:rsid w:val="00A65C30"/>
    <w:rsid w:val="00A757B4"/>
    <w:rsid w:val="00B00E27"/>
    <w:rsid w:val="00B37671"/>
    <w:rsid w:val="00CA3CAB"/>
    <w:rsid w:val="00D03CEC"/>
    <w:rsid w:val="00D510B0"/>
    <w:rsid w:val="00D527C4"/>
    <w:rsid w:val="00F2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3fliesskstchenthemenfarbe">
    <w:name w:val="03_fliess kästchen themenfarbe"/>
    <w:basedOn w:val="Standard"/>
    <w:rsid w:val="00520A33"/>
    <w:pPr>
      <w:tabs>
        <w:tab w:val="left" w:pos="227"/>
        <w:tab w:val="left" w:pos="1191"/>
      </w:tabs>
      <w:autoSpaceDE w:val="0"/>
      <w:autoSpaceDN w:val="0"/>
      <w:adjustRightInd w:val="0"/>
      <w:spacing w:after="57" w:line="210" w:lineRule="atLeast"/>
      <w:ind w:left="227" w:hanging="227"/>
      <w:textAlignment w:val="center"/>
    </w:pPr>
    <w:rPr>
      <w:rFonts w:ascii="CorpoA" w:eastAsia="Times New Roman" w:hAnsi="CorpoA" w:cs="CorpoA"/>
      <w:color w:val="000000"/>
      <w:sz w:val="18"/>
      <w:szCs w:val="18"/>
      <w:lang w:eastAsia="de-DE"/>
    </w:rPr>
  </w:style>
  <w:style w:type="paragraph" w:customStyle="1" w:styleId="02fliessberschrift">
    <w:name w:val="02_fliess überschrift"/>
    <w:basedOn w:val="Standard"/>
    <w:rsid w:val="00520A33"/>
    <w:pPr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CorpoS" w:eastAsia="Times New Roman" w:hAnsi="CorpoS" w:cs="CorpoS"/>
      <w:b/>
      <w:bCs/>
      <w:color w:val="000000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27C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527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3fliesskstchenthemenfarbe">
    <w:name w:val="03_fliess kästchen themenfarbe"/>
    <w:basedOn w:val="Standard"/>
    <w:rsid w:val="00520A33"/>
    <w:pPr>
      <w:tabs>
        <w:tab w:val="left" w:pos="227"/>
        <w:tab w:val="left" w:pos="1191"/>
      </w:tabs>
      <w:autoSpaceDE w:val="0"/>
      <w:autoSpaceDN w:val="0"/>
      <w:adjustRightInd w:val="0"/>
      <w:spacing w:after="57" w:line="210" w:lineRule="atLeast"/>
      <w:ind w:left="227" w:hanging="227"/>
      <w:textAlignment w:val="center"/>
    </w:pPr>
    <w:rPr>
      <w:rFonts w:ascii="CorpoA" w:eastAsia="Times New Roman" w:hAnsi="CorpoA" w:cs="CorpoA"/>
      <w:color w:val="000000"/>
      <w:sz w:val="18"/>
      <w:szCs w:val="18"/>
      <w:lang w:eastAsia="de-DE"/>
    </w:rPr>
  </w:style>
  <w:style w:type="paragraph" w:customStyle="1" w:styleId="02fliessberschrift">
    <w:name w:val="02_fliess überschrift"/>
    <w:basedOn w:val="Standard"/>
    <w:rsid w:val="00520A33"/>
    <w:pPr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CorpoS" w:eastAsia="Times New Roman" w:hAnsi="CorpoS" w:cs="CorpoS"/>
      <w:b/>
      <w:bCs/>
      <w:color w:val="000000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27C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52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bw-muenchen.d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8698-B700-49A7-B4F9-F4E7C031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E68D8A19</Template>
  <TotalTime>0</TotalTime>
  <Pages>3</Pages>
  <Words>405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cp:lastPrinted>2014-01-09T12:54:00Z</cp:lastPrinted>
  <dcterms:created xsi:type="dcterms:W3CDTF">2013-10-17T14:28:00Z</dcterms:created>
  <dcterms:modified xsi:type="dcterms:W3CDTF">2014-01-09T12:55:00Z</dcterms:modified>
</cp:coreProperties>
</file>